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:rsidRPr="00D44DF8" w14:paraId="5BFCC52F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3CDEA584" w14:textId="7827C7C3" w:rsidR="00ED1E62" w:rsidRPr="00ED1E62" w:rsidRDefault="00ED1E62" w:rsidP="00ED1E62">
            <w:r w:rsidRPr="00ED1E62">
              <w:rPr>
                <w:noProof/>
              </w:rPr>
              <w:drawing>
                <wp:inline distT="0" distB="0" distL="0" distR="0" wp14:anchorId="3D9CA124" wp14:editId="56E05B9F">
                  <wp:extent cx="4572000" cy="4980305"/>
                  <wp:effectExtent l="0" t="0" r="0" b="0"/>
                  <wp:docPr id="5068574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98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539BF" w14:textId="2D3C24D6" w:rsidR="00423F28" w:rsidRDefault="00423F28"/>
          <w:p w14:paraId="1E251B59" w14:textId="7B21CC44" w:rsidR="003A4A4A" w:rsidRPr="00ED1E62" w:rsidRDefault="00000000" w:rsidP="003A4A4A">
            <w:pPr>
              <w:pStyle w:val="Subtitle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nter event date:"/>
                <w:tag w:val="Enter event date:"/>
                <w:id w:val="1308741240"/>
                <w:placeholder>
                  <w:docPart w:val="E294D889C828417BB0FBB9F6635E11BE"/>
                </w:placeholder>
                <w15:appearance w15:val="hidden"/>
                <w:text/>
              </w:sdtPr>
              <w:sdtContent>
                <w:r w:rsidR="00ED1E62" w:rsidRPr="00ED1E62">
                  <w:rPr>
                    <w:color w:val="000000" w:themeColor="text1"/>
                  </w:rPr>
                  <w:t>Frio Co</w:t>
                </w:r>
                <w:r w:rsidR="00137CA6">
                  <w:rPr>
                    <w:color w:val="000000" w:themeColor="text1"/>
                  </w:rPr>
                  <w:t>u</w:t>
                </w:r>
                <w:r w:rsidR="00ED1E62" w:rsidRPr="00ED1E62">
                  <w:rPr>
                    <w:color w:val="000000" w:themeColor="text1"/>
                  </w:rPr>
                  <w:t>nty Sheriff’s office</w:t>
                </w:r>
              </w:sdtContent>
            </w:sdt>
          </w:p>
          <w:sdt>
            <w:sdtPr>
              <w:rPr>
                <w:sz w:val="72"/>
                <w:szCs w:val="72"/>
              </w:rPr>
              <w:alias w:val="Enter event title:"/>
              <w:tag w:val="Enter event title:"/>
              <w:id w:val="16356312"/>
              <w:placeholder>
                <w:docPart w:val="0E7849ADBBF1423780AF564BBC3C22C4"/>
              </w:placeholder>
              <w15:appearance w15:val="hidden"/>
              <w:text/>
            </w:sdtPr>
            <w:sdtContent>
              <w:p w14:paraId="1096D956" w14:textId="7553087E" w:rsidR="003A4A4A" w:rsidRPr="00ED1E62" w:rsidRDefault="00ED1E62" w:rsidP="003A4A4A">
                <w:pPr>
                  <w:pStyle w:val="Title"/>
                  <w:rPr>
                    <w:sz w:val="72"/>
                    <w:szCs w:val="72"/>
                  </w:rPr>
                </w:pPr>
                <w:proofErr w:type="gramStart"/>
                <w:r w:rsidRPr="00ED1E62">
                  <w:rPr>
                    <w:sz w:val="72"/>
                    <w:szCs w:val="72"/>
                  </w:rPr>
                  <w:t>is</w:t>
                </w:r>
                <w:proofErr w:type="gramEnd"/>
                <w:r w:rsidRPr="00ED1E62">
                  <w:rPr>
                    <w:sz w:val="72"/>
                    <w:szCs w:val="72"/>
                  </w:rPr>
                  <w:t xml:space="preserve"> </w:t>
                </w:r>
                <w:r>
                  <w:rPr>
                    <w:sz w:val="72"/>
                    <w:szCs w:val="72"/>
                  </w:rPr>
                  <w:t>hiring</w:t>
                </w:r>
                <w:r w:rsidRPr="00ED1E62">
                  <w:rPr>
                    <w:sz w:val="72"/>
                    <w:szCs w:val="72"/>
                  </w:rPr>
                  <w:t xml:space="preserve"> FOR A </w:t>
                </w:r>
                <w:r w:rsidR="000452BC">
                  <w:rPr>
                    <w:sz w:val="72"/>
                    <w:szCs w:val="72"/>
                  </w:rPr>
                  <w:t>Patrol Deputy.</w:t>
                </w:r>
              </w:p>
            </w:sdtContent>
          </w:sdt>
          <w:p w14:paraId="061C6DF8" w14:textId="63E7D468" w:rsidR="003A4A4A" w:rsidRPr="00ED1E62" w:rsidRDefault="00000000" w:rsidP="003A4A4A">
            <w:pPr>
              <w:pStyle w:val="Heading1"/>
              <w:rPr>
                <w:color w:val="FF0000"/>
              </w:rPr>
            </w:pPr>
            <w:sdt>
              <w:sdtPr>
                <w:rPr>
                  <w:color w:val="FF0000"/>
                </w:rPr>
                <w:alias w:val="Enter event description heading:"/>
                <w:tag w:val="Enter event description heading:"/>
                <w:id w:val="2000612752"/>
                <w:placeholder>
                  <w:docPart w:val="64F7C3CCB6F44AC48CF00CDD539D421F"/>
                </w:placeholder>
                <w15:appearance w15:val="hidden"/>
                <w:text/>
              </w:sdtPr>
              <w:sdtContent>
                <w:r w:rsidR="00E309FA">
                  <w:rPr>
                    <w:color w:val="FF0000"/>
                  </w:rPr>
                  <w:t>TCOLE C</w:t>
                </w:r>
                <w:r w:rsidR="007F6D20">
                  <w:rPr>
                    <w:color w:val="FF0000"/>
                  </w:rPr>
                  <w:t>ERTIFICATION</w:t>
                </w:r>
                <w:r w:rsidR="00E309FA">
                  <w:rPr>
                    <w:color w:val="FF0000"/>
                  </w:rPr>
                  <w:t xml:space="preserve"> REQUIRED</w:t>
                </w:r>
              </w:sdtContent>
            </w:sdt>
          </w:p>
          <w:p w14:paraId="0BB37FA4" w14:textId="58D47FC6" w:rsidR="003A4A4A" w:rsidRPr="00137CA6" w:rsidRDefault="00CB5312" w:rsidP="003A4A4A">
            <w:pPr>
              <w:rPr>
                <w:sz w:val="20"/>
                <w:szCs w:val="20"/>
              </w:rPr>
            </w:pPr>
            <w:r w:rsidRPr="00137CA6">
              <w:rPr>
                <w:sz w:val="20"/>
                <w:szCs w:val="20"/>
              </w:rPr>
              <w:t xml:space="preserve">Frio County Sheriff’s Office is currently accepting applications for </w:t>
            </w:r>
            <w:r w:rsidR="00B711C3">
              <w:rPr>
                <w:sz w:val="20"/>
                <w:szCs w:val="20"/>
              </w:rPr>
              <w:t>a</w:t>
            </w:r>
            <w:r w:rsidR="00DE1CB9">
              <w:t xml:space="preserve"> </w:t>
            </w:r>
            <w:r w:rsidR="00F3663E">
              <w:rPr>
                <w:sz w:val="20"/>
                <w:szCs w:val="20"/>
              </w:rPr>
              <w:t>Patrol Deputy</w:t>
            </w:r>
            <w:r w:rsidR="007F6D20">
              <w:rPr>
                <w:sz w:val="20"/>
                <w:szCs w:val="20"/>
              </w:rPr>
              <w:t xml:space="preserve">. </w:t>
            </w:r>
            <w:r w:rsidRPr="00137CA6">
              <w:rPr>
                <w:sz w:val="20"/>
                <w:szCs w:val="20"/>
              </w:rPr>
              <w:t>The current salary is</w:t>
            </w:r>
            <w:r w:rsidR="006C7F80">
              <w:rPr>
                <w:sz w:val="20"/>
                <w:szCs w:val="20"/>
              </w:rPr>
              <w:t xml:space="preserve"> $</w:t>
            </w:r>
            <w:r w:rsidR="00686E39" w:rsidRPr="00686E39">
              <w:rPr>
                <w:sz w:val="20"/>
                <w:szCs w:val="20"/>
              </w:rPr>
              <w:t>58,647.00</w:t>
            </w:r>
            <w:r w:rsidRPr="00137CA6">
              <w:rPr>
                <w:sz w:val="20"/>
                <w:szCs w:val="20"/>
              </w:rPr>
              <w:t xml:space="preserve">. </w:t>
            </w:r>
            <w:r w:rsidR="00137CA6" w:rsidRPr="00137CA6">
              <w:rPr>
                <w:sz w:val="20"/>
                <w:szCs w:val="20"/>
              </w:rPr>
              <w:t xml:space="preserve">Applications can be found on the Frio County website at </w:t>
            </w:r>
            <w:proofErr w:type="gramStart"/>
            <w:r w:rsidR="00137CA6" w:rsidRPr="00137CA6">
              <w:rPr>
                <w:sz w:val="20"/>
                <w:szCs w:val="20"/>
              </w:rPr>
              <w:t>www.co.frio.tx.us, and</w:t>
            </w:r>
            <w:proofErr w:type="gramEnd"/>
            <w:r w:rsidR="00137CA6" w:rsidRPr="00137CA6">
              <w:rPr>
                <w:sz w:val="20"/>
                <w:szCs w:val="20"/>
              </w:rPr>
              <w:t xml:space="preserve"> are available at the Frio County Sheriff’s</w:t>
            </w:r>
            <w:r w:rsidR="00137CA6">
              <w:rPr>
                <w:sz w:val="20"/>
                <w:szCs w:val="20"/>
              </w:rPr>
              <w:t>.</w:t>
            </w:r>
          </w:p>
          <w:p w14:paraId="00346111" w14:textId="77777777" w:rsidR="003A4A4A" w:rsidRDefault="003A4A4A" w:rsidP="00067228">
            <w:pPr>
              <w:pStyle w:val="Logo"/>
            </w:pPr>
            <w:r>
              <w:rPr>
                <w:lang w:eastAsia="en-US"/>
              </w:rPr>
              <w:drawing>
                <wp:inline distT="0" distB="0" distL="0" distR="0" wp14:anchorId="2FBF9392" wp14:editId="638D0301">
                  <wp:extent cx="914400" cy="440871"/>
                  <wp:effectExtent l="0" t="0" r="0" b="0"/>
                  <wp:docPr id="10" name="Picture 10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_placeholder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4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63DDBA00" w14:textId="77777777" w:rsidTr="00137CA6">
              <w:trPr>
                <w:trHeight w:hRule="exact" w:val="1161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404040" w:themeFill="text1" w:themeFillTint="BF"/>
                  <w:vAlign w:val="center"/>
                </w:tcPr>
                <w:p w14:paraId="747C7C46" w14:textId="59C96287" w:rsidR="00236FEA" w:rsidRDefault="0000000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2024A1A62C83497BBE6A1797506BF1B5"/>
                      </w:placeholder>
                      <w15:appearance w15:val="hidden"/>
                      <w:text/>
                    </w:sdtPr>
                    <w:sdtContent>
                      <w:r w:rsidR="00F3663E" w:rsidRPr="00F3663E">
                        <w:t>Current Salary $</w:t>
                      </w:r>
                      <w:r w:rsidR="00F46C45">
                        <w:t>58</w:t>
                      </w:r>
                      <w:r w:rsidR="00686E39">
                        <w:t>,647.00</w:t>
                      </w:r>
                      <w:r w:rsidR="00F3663E" w:rsidRPr="00F3663E">
                        <w:t>, plus overtime</w:t>
                      </w:r>
                      <w:r w:rsidR="00F3663E">
                        <w:t xml:space="preserve"> and incentive pay</w:t>
                      </w:r>
                      <w:r w:rsidR="00F3663E" w:rsidRPr="00F3663E">
                        <w:t>.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692A824C4F8A406694E386BC44F57468"/>
                    </w:placeholder>
                    <w:temporary/>
                    <w:showingPlcHdr/>
                    <w15:appearance w15:val="hidden"/>
                  </w:sdtPr>
                  <w:sdtContent>
                    <w:p w14:paraId="66B884FC" w14:textId="77777777" w:rsidR="00236FEA" w:rsidRPr="001D3B47" w:rsidRDefault="00236FEA" w:rsidP="00236FEA">
                      <w:pPr>
                        <w:pStyle w:val="Line"/>
                      </w:pPr>
                      <w:r w:rsidRPr="00137CA6">
                        <w:rPr>
                          <w:shd w:val="clear" w:color="auto" w:fill="404040" w:themeFill="text1" w:themeFillTint="BF"/>
                        </w:rPr>
                        <w:t>____</w:t>
                      </w:r>
                    </w:p>
                  </w:sdtContent>
                </w:sdt>
                <w:p w14:paraId="4FD2B401" w14:textId="24E8A61D" w:rsidR="00236FEA" w:rsidRDefault="0000000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32FE7D914A3C4582BEC8EF71D712194F"/>
                      </w:placeholder>
                      <w15:appearance w15:val="hidden"/>
                      <w:text/>
                    </w:sdtPr>
                    <w:sdtContent>
                      <w:r w:rsidR="001E328F">
                        <w:t>1</w:t>
                      </w:r>
                      <w:r w:rsidR="00D861CB">
                        <w:t>2</w:t>
                      </w:r>
                      <w:r w:rsidR="00ED1E62">
                        <w:t xml:space="preserve">hr. shifts with every other </w:t>
                      </w:r>
                      <w:proofErr w:type="gramStart"/>
                      <w:r w:rsidR="00ED1E62">
                        <w:t>weekend</w:t>
                      </w:r>
                      <w:r w:rsidR="001A641D">
                        <w:t>s</w:t>
                      </w:r>
                      <w:proofErr w:type="gramEnd"/>
                      <w:r w:rsidR="001A641D">
                        <w:t xml:space="preserve"> </w:t>
                      </w:r>
                      <w:r w:rsidR="00ED1E62">
                        <w:t>off.</w:t>
                      </w:r>
                      <w:r w:rsidR="007760A4">
                        <w:t xml:space="preserve"> Every other month</w:t>
                      </w:r>
                      <w:r w:rsidR="00974723">
                        <w:t>.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118FBA1FA9D84B72AAD39B8AF617DAAA"/>
                    </w:placeholder>
                    <w:temporary/>
                    <w:showingPlcHdr/>
                    <w15:appearance w15:val="hidden"/>
                  </w:sdtPr>
                  <w:sdtContent>
                    <w:p w14:paraId="615058E3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626EE417" w14:textId="16242068" w:rsidR="00236FEA" w:rsidRDefault="0000000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F78F68C988894877B57EF0D5A36C0509"/>
                      </w:placeholder>
                      <w15:appearance w15:val="hidden"/>
                      <w:text/>
                    </w:sdtPr>
                    <w:sdtContent>
                      <w:r w:rsidR="00ED1E62">
                        <w:t>Employer paid health care and life insurance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094B150011054DEAB3F094C6BB1F12A2"/>
                    </w:placeholder>
                    <w:temporary/>
                    <w:showingPlcHdr/>
                    <w15:appearance w15:val="hidden"/>
                  </w:sdtPr>
                  <w:sdtContent>
                    <w:p w14:paraId="53312836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1FE08200" w14:textId="6580525B" w:rsidR="00236FEA" w:rsidRDefault="00ED1E62" w:rsidP="00236FEA">
                  <w:pPr>
                    <w:pStyle w:val="Heading2"/>
                  </w:pPr>
                  <w:r>
                    <w:t>Department issued equipment and uniforms.</w:t>
                  </w:r>
                </w:p>
                <w:sdt>
                  <w:sdtPr>
                    <w:alias w:val="Dividing line graphic:"/>
                    <w:tag w:val="Dividing line graphic:"/>
                    <w:id w:val="-2078267982"/>
                    <w:placeholder>
                      <w:docPart w:val="B5196EBB7A664BB09D10C33171B83FD1"/>
                    </w:placeholder>
                    <w:temporary/>
                    <w:showingPlcHdr/>
                    <w15:appearance w15:val="hidden"/>
                  </w:sdtPr>
                  <w:sdtContent>
                    <w:p w14:paraId="02E80070" w14:textId="77777777" w:rsidR="00236FEA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19657246" w14:textId="13746B99" w:rsidR="00236FEA" w:rsidRDefault="00ED1E62" w:rsidP="00236FEA">
                  <w:pPr>
                    <w:pStyle w:val="Heading2"/>
                  </w:pPr>
                  <w:r>
                    <w:t>Department paid training</w:t>
                  </w:r>
                </w:p>
              </w:tc>
            </w:tr>
            <w:tr w:rsidR="00236FEA" w:rsidRPr="00D44DF8" w14:paraId="52373CF1" w14:textId="77777777" w:rsidTr="00137CA6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404040" w:themeFill="text1" w:themeFillTint="BF"/>
                  <w:vAlign w:val="center"/>
                </w:tcPr>
                <w:p w14:paraId="4C358949" w14:textId="0B0471FF" w:rsidR="00236FEA" w:rsidRPr="00CB5312" w:rsidRDefault="00ED1E62" w:rsidP="00CB5312">
                  <w:pPr>
                    <w:pStyle w:val="Heading3"/>
                    <w:rPr>
                      <w:sz w:val="24"/>
                      <w:szCs w:val="24"/>
                    </w:rPr>
                  </w:pPr>
                  <w:r w:rsidRPr="00CB5312">
                    <w:rPr>
                      <w:sz w:val="24"/>
                      <w:szCs w:val="24"/>
                    </w:rPr>
                    <w:t>Frio CO. Sheriff’s office</w:t>
                  </w:r>
                </w:p>
                <w:p w14:paraId="56EC8220" w14:textId="33EEF93E" w:rsidR="00CB5312" w:rsidRPr="00CB5312" w:rsidRDefault="00CB5312" w:rsidP="00CB5312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CB5312">
                    <w:rPr>
                      <w:color w:val="FFFFFF" w:themeColor="background1"/>
                      <w:sz w:val="18"/>
                      <w:szCs w:val="18"/>
                    </w:rPr>
                    <w:t>For more information or questions contact</w:t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>:</w:t>
                  </w:r>
                </w:p>
                <w:p w14:paraId="6B8B797E" w14:textId="0D9C8EF5" w:rsidR="00CB5312" w:rsidRPr="00301BF4" w:rsidRDefault="008B5185" w:rsidP="00CB5312">
                  <w:pPr>
                    <w:pStyle w:val="Date"/>
                    <w:spacing w:before="0"/>
                  </w:pPr>
                  <w:r>
                    <w:t>Chief Chris Marquez</w:t>
                  </w:r>
                </w:p>
                <w:p w14:paraId="5C219EBF" w14:textId="32701E05" w:rsidR="00CB5312" w:rsidRPr="00301BF4" w:rsidRDefault="00CB5312" w:rsidP="00CB5312">
                  <w:pPr>
                    <w:pStyle w:val="Date"/>
                    <w:spacing w:before="0"/>
                    <w:rPr>
                      <w:sz w:val="18"/>
                      <w:szCs w:val="18"/>
                    </w:rPr>
                  </w:pPr>
                  <w:r w:rsidRPr="00301BF4">
                    <w:rPr>
                      <w:sz w:val="18"/>
                      <w:szCs w:val="18"/>
                    </w:rPr>
                    <w:t>830-505-7153 ext. 208</w:t>
                  </w:r>
                </w:p>
                <w:p w14:paraId="119F7A3E" w14:textId="49793A26" w:rsidR="00236FEA" w:rsidRPr="00301BF4" w:rsidRDefault="008B5185" w:rsidP="00CB5312">
                  <w:pPr>
                    <w:pStyle w:val="Date"/>
                    <w:spacing w:befor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Chris.mar</w:t>
                  </w:r>
                  <w:r w:rsidR="003B2C93">
                    <w:rPr>
                      <w:sz w:val="18"/>
                      <w:szCs w:val="18"/>
                    </w:rPr>
                    <w:t>quez</w:t>
                  </w:r>
                  <w:r w:rsidR="00ED1E62" w:rsidRPr="00301BF4">
                    <w:rPr>
                      <w:sz w:val="18"/>
                      <w:szCs w:val="18"/>
                    </w:rPr>
                    <w:t>@friosheriff.org</w:t>
                  </w:r>
                </w:p>
                <w:p w14:paraId="2E216548" w14:textId="4E3E7E2C" w:rsidR="00236FEA" w:rsidRPr="00301BF4" w:rsidRDefault="00236FEA" w:rsidP="00236FEA">
                  <w:pPr>
                    <w:pStyle w:val="Date"/>
                  </w:pPr>
                </w:p>
              </w:tc>
            </w:tr>
          </w:tbl>
          <w:p w14:paraId="2C29D5D3" w14:textId="77777777" w:rsidR="00423F28" w:rsidRPr="00301BF4" w:rsidRDefault="00423F28" w:rsidP="00236FEA"/>
        </w:tc>
      </w:tr>
    </w:tbl>
    <w:p w14:paraId="0B258B7F" w14:textId="77777777" w:rsidR="00DD2A04" w:rsidRPr="00301BF4" w:rsidRDefault="00DD2A04" w:rsidP="00044307">
      <w:pPr>
        <w:pStyle w:val="NoSpacing"/>
      </w:pPr>
    </w:p>
    <w:sectPr w:rsidR="00DD2A04" w:rsidRPr="00301BF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0B823" w14:textId="77777777" w:rsidR="00E0375C" w:rsidRDefault="00E0375C" w:rsidP="00AB6948">
      <w:pPr>
        <w:spacing w:after="0" w:line="240" w:lineRule="auto"/>
      </w:pPr>
      <w:r>
        <w:separator/>
      </w:r>
    </w:p>
  </w:endnote>
  <w:endnote w:type="continuationSeparator" w:id="0">
    <w:p w14:paraId="2CC21C8C" w14:textId="77777777" w:rsidR="00E0375C" w:rsidRDefault="00E0375C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42527" w14:textId="77777777" w:rsidR="00E0375C" w:rsidRDefault="00E0375C" w:rsidP="00AB6948">
      <w:pPr>
        <w:spacing w:after="0" w:line="240" w:lineRule="auto"/>
      </w:pPr>
      <w:r>
        <w:separator/>
      </w:r>
    </w:p>
  </w:footnote>
  <w:footnote w:type="continuationSeparator" w:id="0">
    <w:p w14:paraId="3CB6FFD1" w14:textId="77777777" w:rsidR="00E0375C" w:rsidRDefault="00E0375C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5159566">
    <w:abstractNumId w:val="9"/>
  </w:num>
  <w:num w:numId="2" w16cid:durableId="2131052809">
    <w:abstractNumId w:val="7"/>
  </w:num>
  <w:num w:numId="3" w16cid:durableId="602421369">
    <w:abstractNumId w:val="6"/>
  </w:num>
  <w:num w:numId="4" w16cid:durableId="503785861">
    <w:abstractNumId w:val="5"/>
  </w:num>
  <w:num w:numId="5" w16cid:durableId="1446386954">
    <w:abstractNumId w:val="4"/>
  </w:num>
  <w:num w:numId="6" w16cid:durableId="209853395">
    <w:abstractNumId w:val="8"/>
  </w:num>
  <w:num w:numId="7" w16cid:durableId="1295453072">
    <w:abstractNumId w:val="3"/>
  </w:num>
  <w:num w:numId="8" w16cid:durableId="582104902">
    <w:abstractNumId w:val="2"/>
  </w:num>
  <w:num w:numId="9" w16cid:durableId="932933222">
    <w:abstractNumId w:val="1"/>
  </w:num>
  <w:num w:numId="10" w16cid:durableId="122926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62"/>
    <w:rsid w:val="00024FC6"/>
    <w:rsid w:val="00044307"/>
    <w:rsid w:val="000452BC"/>
    <w:rsid w:val="00054D84"/>
    <w:rsid w:val="00067228"/>
    <w:rsid w:val="00092938"/>
    <w:rsid w:val="00137CA6"/>
    <w:rsid w:val="00190F23"/>
    <w:rsid w:val="00194E9C"/>
    <w:rsid w:val="001A3698"/>
    <w:rsid w:val="001A641D"/>
    <w:rsid w:val="001B4273"/>
    <w:rsid w:val="001C290A"/>
    <w:rsid w:val="001D3B47"/>
    <w:rsid w:val="001E328F"/>
    <w:rsid w:val="00211097"/>
    <w:rsid w:val="00227899"/>
    <w:rsid w:val="00236FEA"/>
    <w:rsid w:val="0027400C"/>
    <w:rsid w:val="002A0BAC"/>
    <w:rsid w:val="002C65CB"/>
    <w:rsid w:val="002D469D"/>
    <w:rsid w:val="00301BF4"/>
    <w:rsid w:val="00380971"/>
    <w:rsid w:val="003A4A4A"/>
    <w:rsid w:val="003B2C93"/>
    <w:rsid w:val="003C1B36"/>
    <w:rsid w:val="003F4359"/>
    <w:rsid w:val="00421E8B"/>
    <w:rsid w:val="00423F28"/>
    <w:rsid w:val="00425C2B"/>
    <w:rsid w:val="00454767"/>
    <w:rsid w:val="004A1A52"/>
    <w:rsid w:val="004B6545"/>
    <w:rsid w:val="004C43EE"/>
    <w:rsid w:val="005872A6"/>
    <w:rsid w:val="005927AD"/>
    <w:rsid w:val="005A32CB"/>
    <w:rsid w:val="005E356B"/>
    <w:rsid w:val="00627140"/>
    <w:rsid w:val="00655EA2"/>
    <w:rsid w:val="00686E39"/>
    <w:rsid w:val="006C7F80"/>
    <w:rsid w:val="00767651"/>
    <w:rsid w:val="007716AB"/>
    <w:rsid w:val="007760A4"/>
    <w:rsid w:val="007A2247"/>
    <w:rsid w:val="007E4871"/>
    <w:rsid w:val="007E4C8C"/>
    <w:rsid w:val="007F3F1B"/>
    <w:rsid w:val="007F6D20"/>
    <w:rsid w:val="00804979"/>
    <w:rsid w:val="008458BC"/>
    <w:rsid w:val="00854277"/>
    <w:rsid w:val="008B5185"/>
    <w:rsid w:val="008B7B1B"/>
    <w:rsid w:val="008F5234"/>
    <w:rsid w:val="00974723"/>
    <w:rsid w:val="009D3491"/>
    <w:rsid w:val="00A50FE8"/>
    <w:rsid w:val="00A60C0C"/>
    <w:rsid w:val="00A81853"/>
    <w:rsid w:val="00AA4B20"/>
    <w:rsid w:val="00AB2A78"/>
    <w:rsid w:val="00AB6948"/>
    <w:rsid w:val="00AC4416"/>
    <w:rsid w:val="00AD1EA9"/>
    <w:rsid w:val="00AD6D6F"/>
    <w:rsid w:val="00AD7965"/>
    <w:rsid w:val="00B220A3"/>
    <w:rsid w:val="00B2335D"/>
    <w:rsid w:val="00B64498"/>
    <w:rsid w:val="00B711C3"/>
    <w:rsid w:val="00BB702B"/>
    <w:rsid w:val="00BB7B28"/>
    <w:rsid w:val="00BB7B5E"/>
    <w:rsid w:val="00C175B1"/>
    <w:rsid w:val="00C23D95"/>
    <w:rsid w:val="00C7766C"/>
    <w:rsid w:val="00C87D9E"/>
    <w:rsid w:val="00CB26AC"/>
    <w:rsid w:val="00CB4557"/>
    <w:rsid w:val="00CB5312"/>
    <w:rsid w:val="00D44DF8"/>
    <w:rsid w:val="00D861CB"/>
    <w:rsid w:val="00DD2A04"/>
    <w:rsid w:val="00DE1CB9"/>
    <w:rsid w:val="00E0375C"/>
    <w:rsid w:val="00E16924"/>
    <w:rsid w:val="00E309FA"/>
    <w:rsid w:val="00E53CA0"/>
    <w:rsid w:val="00E54FE2"/>
    <w:rsid w:val="00E66C05"/>
    <w:rsid w:val="00E85A56"/>
    <w:rsid w:val="00ED1E62"/>
    <w:rsid w:val="00F1347B"/>
    <w:rsid w:val="00F3663E"/>
    <w:rsid w:val="00F46C45"/>
    <w:rsid w:val="00F84B73"/>
    <w:rsid w:val="00FB6E17"/>
    <w:rsid w:val="00F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B50F29"/>
  <w15:chartTrackingRefBased/>
  <w15:docId w15:val="{4A0CA443-3706-4D69-85E6-59EBB009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rquez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94D889C828417BB0FBB9F6635E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D97DE-E9B8-4F94-9456-75AE3F4D54D9}"/>
      </w:docPartPr>
      <w:docPartBody>
        <w:p w:rsidR="00716F22" w:rsidRDefault="000E3448">
          <w:pPr>
            <w:pStyle w:val="E294D889C828417BB0FBB9F6635E11BE"/>
          </w:pPr>
          <w:r>
            <w:t>Event Date</w:t>
          </w:r>
        </w:p>
      </w:docPartBody>
    </w:docPart>
    <w:docPart>
      <w:docPartPr>
        <w:name w:val="0E7849ADBBF1423780AF564BBC3C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5FD1-65A7-4189-B548-13A33A03706D}"/>
      </w:docPartPr>
      <w:docPartBody>
        <w:p w:rsidR="00716F22" w:rsidRDefault="000E3448">
          <w:pPr>
            <w:pStyle w:val="0E7849ADBBF1423780AF564BBC3C22C4"/>
          </w:pPr>
          <w:r>
            <w:t>Event Title, Up to Two Lines</w:t>
          </w:r>
        </w:p>
      </w:docPartBody>
    </w:docPart>
    <w:docPart>
      <w:docPartPr>
        <w:name w:val="64F7C3CCB6F44AC48CF00CDD539D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F720-45B7-44C6-8FB4-3CE1EF876B6B}"/>
      </w:docPartPr>
      <w:docPartBody>
        <w:p w:rsidR="00716F22" w:rsidRDefault="000E3448">
          <w:pPr>
            <w:pStyle w:val="64F7C3CCB6F44AC48CF00CDD539D421F"/>
          </w:pPr>
          <w:r>
            <w:t>Event Description Heading</w:t>
          </w:r>
        </w:p>
      </w:docPartBody>
    </w:docPart>
    <w:docPart>
      <w:docPartPr>
        <w:name w:val="2024A1A62C83497BBE6A1797506BF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D9EC-2402-4170-B5AF-1804A3AF34B4}"/>
      </w:docPartPr>
      <w:docPartBody>
        <w:p w:rsidR="00716F22" w:rsidRDefault="000E3448">
          <w:pPr>
            <w:pStyle w:val="2024A1A62C83497BBE6A1797506BF1B5"/>
          </w:pPr>
          <w:r>
            <w:t>Add Key Info About Your Event Here!</w:t>
          </w:r>
        </w:p>
      </w:docPartBody>
    </w:docPart>
    <w:docPart>
      <w:docPartPr>
        <w:name w:val="692A824C4F8A406694E386BC44F57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3FCA-225F-4DD4-BE6C-8575753F8B8C}"/>
      </w:docPartPr>
      <w:docPartBody>
        <w:p w:rsidR="00716F22" w:rsidRDefault="000E3448">
          <w:pPr>
            <w:pStyle w:val="692A824C4F8A406694E386BC44F57468"/>
          </w:pPr>
          <w:r>
            <w:t>____</w:t>
          </w:r>
        </w:p>
      </w:docPartBody>
    </w:docPart>
    <w:docPart>
      <w:docPartPr>
        <w:name w:val="32FE7D914A3C4582BEC8EF71D7121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E365-890D-4492-AD86-FF572B52F1BD}"/>
      </w:docPartPr>
      <w:docPartBody>
        <w:p w:rsidR="00716F22" w:rsidRDefault="000E3448">
          <w:pPr>
            <w:pStyle w:val="32FE7D914A3C4582BEC8EF71D712194F"/>
          </w:pPr>
          <w:r>
            <w:t>Don’t Be Shy—Tell Them Why They Can’t Miss This Event!</w:t>
          </w:r>
        </w:p>
      </w:docPartBody>
    </w:docPart>
    <w:docPart>
      <w:docPartPr>
        <w:name w:val="118FBA1FA9D84B72AAD39B8AF617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AF3E-FAB5-4215-A938-CFF3DD23EF3E}"/>
      </w:docPartPr>
      <w:docPartBody>
        <w:p w:rsidR="00716F22" w:rsidRDefault="000E3448">
          <w:pPr>
            <w:pStyle w:val="118FBA1FA9D84B72AAD39B8AF617DAAA"/>
          </w:pPr>
          <w:r w:rsidRPr="00655EA2">
            <w:t>____</w:t>
          </w:r>
        </w:p>
      </w:docPartBody>
    </w:docPart>
    <w:docPart>
      <w:docPartPr>
        <w:name w:val="F78F68C988894877B57EF0D5A36C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3D175-F969-4D7B-A6B9-655226D06239}"/>
      </w:docPartPr>
      <w:docPartBody>
        <w:p w:rsidR="00716F22" w:rsidRDefault="000E3448">
          <w:pPr>
            <w:pStyle w:val="F78F68C988894877B57EF0D5A36C0509"/>
          </w:pPr>
          <w:r>
            <w:t>One More Exciting Point Here!</w:t>
          </w:r>
        </w:p>
      </w:docPartBody>
    </w:docPart>
    <w:docPart>
      <w:docPartPr>
        <w:name w:val="094B150011054DEAB3F094C6BB1F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6C040-6807-4556-989B-EF9D974FF8B2}"/>
      </w:docPartPr>
      <w:docPartBody>
        <w:p w:rsidR="00716F22" w:rsidRDefault="000E3448">
          <w:pPr>
            <w:pStyle w:val="094B150011054DEAB3F094C6BB1F12A2"/>
          </w:pPr>
          <w:r w:rsidRPr="00655EA2">
            <w:t>____</w:t>
          </w:r>
        </w:p>
      </w:docPartBody>
    </w:docPart>
    <w:docPart>
      <w:docPartPr>
        <w:name w:val="B5196EBB7A664BB09D10C33171B83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6758C-5D74-4303-93C5-6A79298AB5D3}"/>
      </w:docPartPr>
      <w:docPartBody>
        <w:p w:rsidR="00716F22" w:rsidRDefault="000E3448">
          <w:pPr>
            <w:pStyle w:val="B5196EBB7A664BB09D10C33171B83FD1"/>
          </w:pP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5C"/>
    <w:rsid w:val="000E2515"/>
    <w:rsid w:val="000E3448"/>
    <w:rsid w:val="00227899"/>
    <w:rsid w:val="003564D8"/>
    <w:rsid w:val="004A1804"/>
    <w:rsid w:val="005A32CB"/>
    <w:rsid w:val="006F7E5C"/>
    <w:rsid w:val="00716F22"/>
    <w:rsid w:val="007848CC"/>
    <w:rsid w:val="007F56CE"/>
    <w:rsid w:val="00854277"/>
    <w:rsid w:val="008E5F05"/>
    <w:rsid w:val="0090473B"/>
    <w:rsid w:val="00BB7B5E"/>
    <w:rsid w:val="00C5027F"/>
    <w:rsid w:val="00CB4557"/>
    <w:rsid w:val="00E1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94D889C828417BB0FBB9F6635E11BE">
    <w:name w:val="E294D889C828417BB0FBB9F6635E11BE"/>
  </w:style>
  <w:style w:type="paragraph" w:customStyle="1" w:styleId="0E7849ADBBF1423780AF564BBC3C22C4">
    <w:name w:val="0E7849ADBBF1423780AF564BBC3C22C4"/>
  </w:style>
  <w:style w:type="paragraph" w:customStyle="1" w:styleId="64F7C3CCB6F44AC48CF00CDD539D421F">
    <w:name w:val="64F7C3CCB6F44AC48CF00CDD539D421F"/>
  </w:style>
  <w:style w:type="paragraph" w:customStyle="1" w:styleId="2024A1A62C83497BBE6A1797506BF1B5">
    <w:name w:val="2024A1A62C83497BBE6A1797506BF1B5"/>
  </w:style>
  <w:style w:type="paragraph" w:customStyle="1" w:styleId="692A824C4F8A406694E386BC44F57468">
    <w:name w:val="692A824C4F8A406694E386BC44F57468"/>
  </w:style>
  <w:style w:type="paragraph" w:customStyle="1" w:styleId="32FE7D914A3C4582BEC8EF71D712194F">
    <w:name w:val="32FE7D914A3C4582BEC8EF71D712194F"/>
  </w:style>
  <w:style w:type="paragraph" w:customStyle="1" w:styleId="118FBA1FA9D84B72AAD39B8AF617DAAA">
    <w:name w:val="118FBA1FA9D84B72AAD39B8AF617DAAA"/>
  </w:style>
  <w:style w:type="paragraph" w:customStyle="1" w:styleId="F78F68C988894877B57EF0D5A36C0509">
    <w:name w:val="F78F68C988894877B57EF0D5A36C0509"/>
  </w:style>
  <w:style w:type="paragraph" w:customStyle="1" w:styleId="094B150011054DEAB3F094C6BB1F12A2">
    <w:name w:val="094B150011054DEAB3F094C6BB1F12A2"/>
  </w:style>
  <w:style w:type="paragraph" w:customStyle="1" w:styleId="B5196EBB7A664BB09D10C33171B83FD1">
    <w:name w:val="B5196EBB7A664BB09D10C33171B83F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2</TotalTime>
  <Pages>1</Pages>
  <Words>107</Words>
  <Characters>652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Marquez</dc:creator>
  <cp:keywords/>
  <dc:description/>
  <cp:lastModifiedBy>Chris Marquez</cp:lastModifiedBy>
  <cp:revision>5</cp:revision>
  <cp:lastPrinted>2024-02-08T19:13:00Z</cp:lastPrinted>
  <dcterms:created xsi:type="dcterms:W3CDTF">2025-05-22T19:23:00Z</dcterms:created>
  <dcterms:modified xsi:type="dcterms:W3CDTF">2025-10-15T21:53:00Z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